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722E" w14:textId="77777777" w:rsidR="00CE0E2D" w:rsidRDefault="002F1FF7">
      <w:pPr>
        <w:pStyle w:val="Encabezadodefax"/>
        <w:spacing w:before="0" w:after="0"/>
      </w:pPr>
      <w:r>
        <w:rPr>
          <w:noProof/>
          <w:lang w:val="es-HN" w:eastAsia="es-HN"/>
        </w:rPr>
        <w:drawing>
          <wp:anchor distT="0" distB="0" distL="114300" distR="114300" simplePos="0" relativeHeight="251658240" behindDoc="1" locked="0" layoutInCell="1" allowOverlap="1" wp14:anchorId="57E52C93" wp14:editId="0DEBF213">
            <wp:simplePos x="0" y="0"/>
            <wp:positionH relativeFrom="column">
              <wp:posOffset>-1068070</wp:posOffset>
            </wp:positionH>
            <wp:positionV relativeFrom="paragraph">
              <wp:posOffset>-562610</wp:posOffset>
            </wp:positionV>
            <wp:extent cx="7437120" cy="972185"/>
            <wp:effectExtent l="0" t="0" r="0" b="0"/>
            <wp:wrapNone/>
            <wp:docPr id="92" name="Imagen 92" descr="Encabezado_Escudo+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Encabezado_Escudo+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2813E" wp14:editId="6E150628">
                <wp:simplePos x="0" y="0"/>
                <wp:positionH relativeFrom="column">
                  <wp:posOffset>117475</wp:posOffset>
                </wp:positionH>
                <wp:positionV relativeFrom="paragraph">
                  <wp:posOffset>-328295</wp:posOffset>
                </wp:positionV>
                <wp:extent cx="1972310" cy="699770"/>
                <wp:effectExtent l="0" t="0" r="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6DE1" w14:textId="77777777" w:rsidR="00ED30EA" w:rsidRPr="00D42D3E" w:rsidRDefault="00ED30EA" w:rsidP="00ED30EA">
                            <w:pPr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D42D3E"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  <w:t>EMBAJADA</w:t>
                            </w:r>
                          </w:p>
                          <w:p w14:paraId="7D5602F0" w14:textId="77777777" w:rsidR="00ED30EA" w:rsidRPr="00D42D3E" w:rsidRDefault="00ED30EA" w:rsidP="00ED30EA">
                            <w:pPr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D42D3E"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  <w:t>DE ESPAÑA</w:t>
                            </w:r>
                          </w:p>
                          <w:p w14:paraId="67BBA5D9" w14:textId="77777777" w:rsidR="00ED30EA" w:rsidRPr="00D42D3E" w:rsidRDefault="00ED30EA" w:rsidP="00ED30EA">
                            <w:pPr>
                              <w:rPr>
                                <w:rFonts w:ascii="Arial" w:hAnsi="Arial" w:cs="Arial"/>
                                <w:bCs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D42D3E"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  <w:t>EN</w:t>
                            </w:r>
                            <w:r w:rsidR="0019505E"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  <w:t xml:space="preserve"> HONDURAS</w:t>
                            </w:r>
                            <w:r w:rsidRPr="00D42D3E">
                              <w:rPr>
                                <w:rFonts w:ascii="Arial" w:hAnsi="Arial" w:cs="Arial"/>
                                <w:snapToGrid w:val="0"/>
                                <w:color w:val="DD033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9897" tIns="49950" rIns="99897" bIns="4995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B2813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9.25pt;margin-top:-25.85pt;width:155.3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" filled="f" fillcolor="#0c9" stroked="f">
                <v:textbox inset="2.77492mm,1.3875mm,2.77492mm,1.3875mm">
                  <w:txbxContent>
                    <w:p w14:paraId="17FA6DE1" w14:textId="77777777" w:rsidR="00ED30EA" w:rsidRPr="00D42D3E" w:rsidRDefault="00ED30EA" w:rsidP="00ED30EA">
                      <w:pPr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</w:pPr>
                      <w:r w:rsidRPr="00D42D3E"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  <w:t>EMBAJADA</w:t>
                      </w:r>
                    </w:p>
                    <w:p w14:paraId="7D5602F0" w14:textId="77777777" w:rsidR="00ED30EA" w:rsidRPr="00D42D3E" w:rsidRDefault="00ED30EA" w:rsidP="00ED30EA">
                      <w:pPr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</w:pPr>
                      <w:r w:rsidRPr="00D42D3E"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  <w:t>DE ESPAÑA</w:t>
                      </w:r>
                    </w:p>
                    <w:p w14:paraId="67BBA5D9" w14:textId="77777777" w:rsidR="00ED30EA" w:rsidRPr="00D42D3E" w:rsidRDefault="00ED30EA" w:rsidP="00ED30EA">
                      <w:pPr>
                        <w:rPr>
                          <w:rFonts w:ascii="Arial" w:hAnsi="Arial" w:cs="Arial"/>
                          <w:bCs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</w:pPr>
                      <w:r w:rsidRPr="00D42D3E"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  <w:t>EN</w:t>
                      </w:r>
                      <w:r w:rsidR="0019505E"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  <w:t xml:space="preserve"> HONDURAS</w:t>
                      </w:r>
                      <w:r w:rsidRPr="00D42D3E">
                        <w:rPr>
                          <w:rFonts w:ascii="Arial" w:hAnsi="Arial" w:cs="Arial"/>
                          <w:snapToGrid w:val="0"/>
                          <w:color w:val="DD033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2A2DCB" w14:textId="77777777" w:rsidR="00CE0E2D" w:rsidRDefault="00CE0E2D">
      <w:r>
        <w:tab/>
      </w:r>
      <w:r>
        <w:tab/>
      </w:r>
      <w:r>
        <w:tab/>
      </w:r>
    </w:p>
    <w:p w14:paraId="582BB1D7" w14:textId="77777777" w:rsidR="00ED30EA" w:rsidRDefault="0019505E" w:rsidP="0019505E">
      <w:pPr>
        <w:spacing w:line="276" w:lineRule="auto"/>
        <w:ind w:left="-709"/>
        <w:rPr>
          <w:rFonts w:ascii="Arial" w:hAnsi="Arial" w:cs="Arial"/>
          <w:b/>
          <w:color w:val="595959"/>
        </w:rPr>
      </w:pPr>
      <w:r>
        <w:t xml:space="preserve"> </w:t>
      </w:r>
      <w:r>
        <w:rPr>
          <w:rFonts w:ascii="Arial" w:hAnsi="Arial" w:cs="Arial"/>
          <w:b/>
          <w:color w:val="595959"/>
        </w:rPr>
        <w:t>CENTRO CULTURAL</w:t>
      </w:r>
    </w:p>
    <w:p w14:paraId="01A080ED" w14:textId="77777777" w:rsidR="00CF452E" w:rsidRDefault="00CE0E2D" w:rsidP="00401960">
      <w:pPr>
        <w:ind w:right="425"/>
        <w:jc w:val="right"/>
      </w:pPr>
      <w:r>
        <w:tab/>
      </w:r>
    </w:p>
    <w:p w14:paraId="6738EC63" w14:textId="77777777" w:rsidR="00CF452E" w:rsidRDefault="00CF452E" w:rsidP="00401960">
      <w:pPr>
        <w:ind w:right="425"/>
        <w:jc w:val="right"/>
      </w:pPr>
    </w:p>
    <w:p w14:paraId="38E8D188" w14:textId="77777777" w:rsidR="00CF452E" w:rsidRDefault="00CF452E" w:rsidP="00401960">
      <w:pPr>
        <w:ind w:right="425"/>
        <w:jc w:val="right"/>
      </w:pPr>
    </w:p>
    <w:p w14:paraId="64D00CE2" w14:textId="77777777" w:rsidR="00CF452E" w:rsidRDefault="00CF452E" w:rsidP="00401960">
      <w:pPr>
        <w:ind w:right="425"/>
        <w:jc w:val="right"/>
      </w:pPr>
    </w:p>
    <w:p w14:paraId="23D5992F" w14:textId="77777777" w:rsidR="00CF452E" w:rsidRDefault="00CF452E" w:rsidP="00401960">
      <w:pPr>
        <w:ind w:right="425"/>
        <w:jc w:val="right"/>
      </w:pPr>
    </w:p>
    <w:p w14:paraId="63A6F690" w14:textId="77777777" w:rsidR="00775754" w:rsidRDefault="00775754" w:rsidP="00775754">
      <w:pPr>
        <w:ind w:right="425"/>
      </w:pPr>
    </w:p>
    <w:p w14:paraId="5CCFC703" w14:textId="492C1268" w:rsidR="00CF452E" w:rsidRPr="00775754" w:rsidRDefault="00775754" w:rsidP="00775754">
      <w:pPr>
        <w:ind w:right="425"/>
        <w:jc w:val="center"/>
        <w:rPr>
          <w:b/>
          <w:bCs/>
        </w:rPr>
      </w:pPr>
      <w:r w:rsidRPr="00775754">
        <w:rPr>
          <w:b/>
          <w:bCs/>
        </w:rPr>
        <w:t>ANEXO I</w:t>
      </w:r>
    </w:p>
    <w:p w14:paraId="231A415B" w14:textId="54625E7D" w:rsidR="00A74C6D" w:rsidRDefault="00CE0E2D" w:rsidP="00401960">
      <w:pPr>
        <w:ind w:right="425"/>
        <w:jc w:val="right"/>
      </w:pPr>
      <w:r>
        <w:tab/>
      </w:r>
    </w:p>
    <w:p w14:paraId="39544A7B" w14:textId="77777777" w:rsidR="00CF452E" w:rsidRPr="00A17F86" w:rsidRDefault="00CF452E" w:rsidP="00CF452E">
      <w:pPr>
        <w:spacing w:line="360" w:lineRule="auto"/>
        <w:rPr>
          <w:rFonts w:ascii="Arial Narrow" w:hAnsi="Arial Narrow"/>
          <w:b/>
          <w:bCs/>
          <w:i/>
          <w:iCs/>
        </w:rPr>
      </w:pPr>
    </w:p>
    <w:p w14:paraId="71BA1431" w14:textId="632F2CD3" w:rsidR="00CF452E" w:rsidRPr="00A17F86" w:rsidRDefault="00340965" w:rsidP="00CF452E">
      <w:pPr>
        <w:spacing w:line="360" w:lineRule="auto"/>
        <w:ind w:firstLine="708"/>
        <w:jc w:val="both"/>
        <w:rPr>
          <w:rFonts w:ascii="Arial Narrow" w:hAnsi="Arial Narrow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AA58B" wp14:editId="2DA17567">
                <wp:simplePos x="0" y="0"/>
                <wp:positionH relativeFrom="column">
                  <wp:posOffset>66675</wp:posOffset>
                </wp:positionH>
                <wp:positionV relativeFrom="paragraph">
                  <wp:posOffset>1180465</wp:posOffset>
                </wp:positionV>
                <wp:extent cx="1400175" cy="342900"/>
                <wp:effectExtent l="0" t="0" r="0" b="0"/>
                <wp:wrapNone/>
                <wp:docPr id="167216679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71566" w14:textId="4D09C69A" w:rsidR="00340965" w:rsidRPr="00340965" w:rsidRDefault="00340965">
                            <w:pPr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(En número y letras)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E2AA58B" id="Cuadro de texto 2" o:spid="_x0000_s1027" type="#_x0000_t202" style="position:absolute;left:0;text-align:left;margin-left:5.25pt;margin-top:92.95pt;width:110.25pt;height:2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" filled="f" stroked="f" strokeweight=".5pt">
                <v:textbox>
                  <w:txbxContent>
                    <w:p w14:paraId="59E71566" w14:textId="4D09C69A" w:rsidR="00340965" w:rsidRPr="00340965" w:rsidRDefault="00340965">
                      <w:pPr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(En número y letras)</w:t>
                      </w:r>
                    </w:p>
                  </w:txbxContent>
                </v:textbox>
              </v:shape>
            </w:pict>
          </mc:Fallback>
        </mc:AlternateContent>
      </w:r>
      <w:r w:rsidR="00CF452E" w:rsidRPr="00A17F86">
        <w:rPr>
          <w:rFonts w:ascii="Arial Narrow" w:hAnsi="Arial Narrow"/>
          <w:b/>
          <w:bCs/>
          <w:i/>
          <w:iCs/>
        </w:rPr>
        <w:t>Yo, ____________________________________________, mayor de edad, con domicilio en __________________________________, con</w:t>
      </w:r>
      <w:r>
        <w:rPr>
          <w:rFonts w:ascii="Arial Narrow" w:hAnsi="Arial Narrow"/>
          <w:b/>
          <w:bCs/>
          <w:i/>
          <w:iCs/>
        </w:rPr>
        <w:t xml:space="preserve"> Documento Nacional de Identificación </w:t>
      </w:r>
      <w:proofErr w:type="spellStart"/>
      <w:r w:rsidRPr="00A17F86">
        <w:rPr>
          <w:rFonts w:ascii="Arial Narrow" w:hAnsi="Arial Narrow"/>
          <w:b/>
          <w:bCs/>
          <w:i/>
          <w:iCs/>
        </w:rPr>
        <w:t>N°</w:t>
      </w:r>
      <w:proofErr w:type="spellEnd"/>
      <w:r>
        <w:rPr>
          <w:rFonts w:ascii="Arial Narrow" w:hAnsi="Arial Narrow"/>
          <w:b/>
          <w:bCs/>
          <w:i/>
          <w:iCs/>
        </w:rPr>
        <w:t xml:space="preserve"> </w:t>
      </w:r>
      <w:r w:rsidR="00CF452E" w:rsidRPr="00A17F86">
        <w:rPr>
          <w:rFonts w:ascii="Arial Narrow" w:hAnsi="Arial Narrow"/>
          <w:b/>
          <w:bCs/>
          <w:i/>
          <w:iCs/>
        </w:rPr>
        <w:t xml:space="preserve">_______________,en nombre propio (o en representación) de _________________________________,lo cual acredito con__________________, enterado(a) de la convocatoria de subasta de enajenación de un vehículo propiedad de la Agencia Española de Cooperación Internacional para el Desarrollo (AECID), ofrezco por el: VEHICULO TOYOTA </w:t>
      </w:r>
      <w:r w:rsidR="00CF452E">
        <w:rPr>
          <w:rFonts w:ascii="Arial Narrow" w:hAnsi="Arial Narrow"/>
          <w:b/>
          <w:bCs/>
          <w:i/>
          <w:iCs/>
        </w:rPr>
        <w:t xml:space="preserve">LAND CRUISER </w:t>
      </w:r>
      <w:r w:rsidR="00CF452E" w:rsidRPr="00A17F86">
        <w:rPr>
          <w:rFonts w:ascii="Arial Narrow" w:hAnsi="Arial Narrow"/>
          <w:b/>
          <w:bCs/>
          <w:i/>
          <w:iCs/>
        </w:rPr>
        <w:t>PRADO, la cantidad de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CF452E" w:rsidRPr="00A17F86">
        <w:rPr>
          <w:rFonts w:ascii="Arial Narrow" w:hAnsi="Arial Narrow"/>
          <w:b/>
          <w:bCs/>
          <w:i/>
          <w:iCs/>
        </w:rPr>
        <w:t>_______________</w:t>
      </w:r>
      <w:r>
        <w:rPr>
          <w:rFonts w:ascii="Arial Narrow" w:hAnsi="Arial Narrow"/>
          <w:b/>
          <w:bCs/>
          <w:i/>
          <w:iCs/>
        </w:rPr>
        <w:t>___________</w:t>
      </w:r>
      <w:r w:rsidR="00CF452E" w:rsidRPr="00A17F86">
        <w:rPr>
          <w:rFonts w:ascii="Arial Narrow" w:hAnsi="Arial Narrow"/>
          <w:b/>
          <w:bCs/>
          <w:i/>
          <w:iCs/>
        </w:rPr>
        <w:t>_</w:t>
      </w:r>
      <w:r>
        <w:rPr>
          <w:rFonts w:ascii="Arial Narrow" w:hAnsi="Arial Narrow"/>
          <w:b/>
          <w:bCs/>
          <w:i/>
          <w:iCs/>
        </w:rPr>
        <w:t xml:space="preserve"> L</w:t>
      </w:r>
      <w:r w:rsidR="00CF452E">
        <w:rPr>
          <w:rFonts w:ascii="Arial Narrow" w:hAnsi="Arial Narrow"/>
          <w:b/>
          <w:bCs/>
          <w:i/>
          <w:iCs/>
        </w:rPr>
        <w:t>empiras</w:t>
      </w:r>
      <w:r w:rsidR="00CF452E" w:rsidRPr="00A17F86">
        <w:rPr>
          <w:rFonts w:ascii="Arial Narrow" w:hAnsi="Arial Narrow"/>
          <w:b/>
          <w:bCs/>
          <w:i/>
          <w:iCs/>
        </w:rPr>
        <w:t>, con sujeción a los pliegos de condiciones y demás documentos del expediente.</w:t>
      </w:r>
    </w:p>
    <w:p w14:paraId="0AA58EE5" w14:textId="38E05B64" w:rsidR="00CF452E" w:rsidRDefault="00CF452E" w:rsidP="00CF452E">
      <w:pPr>
        <w:spacing w:line="360" w:lineRule="auto"/>
        <w:ind w:firstLine="708"/>
        <w:jc w:val="center"/>
        <w:rPr>
          <w:rFonts w:ascii="Arial Narrow" w:hAnsi="Arial Narrow"/>
          <w:b/>
          <w:bCs/>
          <w:i/>
          <w:iCs/>
        </w:rPr>
      </w:pPr>
    </w:p>
    <w:p w14:paraId="0C679AAC" w14:textId="219569B3" w:rsidR="00CF452E" w:rsidRPr="00A17F86" w:rsidRDefault="00CF452E" w:rsidP="00CF452E">
      <w:pPr>
        <w:spacing w:line="360" w:lineRule="auto"/>
        <w:ind w:firstLine="708"/>
        <w:jc w:val="center"/>
        <w:rPr>
          <w:rFonts w:ascii="Arial Narrow" w:hAnsi="Arial Narrow"/>
          <w:b/>
          <w:bCs/>
          <w:i/>
          <w:iCs/>
        </w:rPr>
      </w:pPr>
    </w:p>
    <w:p w14:paraId="7DA563CA" w14:textId="2AD9E6D2" w:rsidR="00CF452E" w:rsidRDefault="00340965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  <w:r w:rsidRPr="00A17F86">
        <w:rPr>
          <w:rFonts w:ascii="Arial Narrow" w:hAnsi="Arial Narrow"/>
          <w:b/>
          <w:bCs/>
          <w:i/>
          <w:iCs/>
        </w:rPr>
        <w:t xml:space="preserve">En </w:t>
      </w:r>
      <w:r>
        <w:rPr>
          <w:rFonts w:ascii="Arial Narrow" w:hAnsi="Arial Narrow"/>
          <w:b/>
          <w:bCs/>
          <w:i/>
          <w:iCs/>
        </w:rPr>
        <w:t>Tegucigalpa</w:t>
      </w:r>
      <w:r w:rsidR="00CF452E" w:rsidRPr="00A17F86">
        <w:rPr>
          <w:rFonts w:ascii="Arial Narrow" w:hAnsi="Arial Narrow"/>
          <w:b/>
          <w:bCs/>
          <w:i/>
          <w:iCs/>
        </w:rPr>
        <w:t xml:space="preserve">, a_______ </w:t>
      </w:r>
      <w:proofErr w:type="spellStart"/>
      <w:r w:rsidR="00CF452E" w:rsidRPr="00A17F86">
        <w:rPr>
          <w:rFonts w:ascii="Arial Narrow" w:hAnsi="Arial Narrow"/>
          <w:b/>
          <w:bCs/>
          <w:i/>
          <w:iCs/>
        </w:rPr>
        <w:t>de</w:t>
      </w:r>
      <w:proofErr w:type="spellEnd"/>
      <w:r w:rsidR="00CF452E" w:rsidRPr="00A17F86">
        <w:rPr>
          <w:rFonts w:ascii="Arial Narrow" w:hAnsi="Arial Narrow"/>
          <w:b/>
          <w:bCs/>
          <w:i/>
          <w:iCs/>
        </w:rPr>
        <w:t xml:space="preserve"> ______________ </w:t>
      </w:r>
      <w:proofErr w:type="spellStart"/>
      <w:r w:rsidR="00CF452E" w:rsidRPr="00A17F86">
        <w:rPr>
          <w:rFonts w:ascii="Arial Narrow" w:hAnsi="Arial Narrow"/>
          <w:b/>
          <w:bCs/>
          <w:i/>
          <w:iCs/>
        </w:rPr>
        <w:t>de</w:t>
      </w:r>
      <w:proofErr w:type="spellEnd"/>
      <w:r w:rsidR="00CF452E" w:rsidRPr="00A17F86">
        <w:rPr>
          <w:rFonts w:ascii="Arial Narrow" w:hAnsi="Arial Narrow"/>
          <w:b/>
          <w:bCs/>
          <w:i/>
          <w:iCs/>
        </w:rPr>
        <w:t xml:space="preserve"> 202</w:t>
      </w:r>
      <w:r w:rsidR="00CF452E">
        <w:rPr>
          <w:rFonts w:ascii="Arial Narrow" w:hAnsi="Arial Narrow"/>
          <w:b/>
          <w:bCs/>
          <w:i/>
          <w:iCs/>
        </w:rPr>
        <w:t>4</w:t>
      </w:r>
    </w:p>
    <w:p w14:paraId="4CF23C23" w14:textId="3A0A57E0" w:rsidR="00CF452E" w:rsidRDefault="00CF452E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</w:p>
    <w:p w14:paraId="03F9D905" w14:textId="5290950A" w:rsidR="00CF452E" w:rsidRPr="00A17F86" w:rsidRDefault="00CF452E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</w:p>
    <w:p w14:paraId="2307412D" w14:textId="0DA0F588" w:rsidR="00CF452E" w:rsidRPr="00A17F86" w:rsidRDefault="00CF452E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  <w:r w:rsidRPr="00A17F86">
        <w:rPr>
          <w:rFonts w:ascii="Arial Narrow" w:hAnsi="Arial Narrow"/>
          <w:b/>
          <w:bCs/>
          <w:i/>
          <w:iCs/>
        </w:rPr>
        <w:t>F. ____________________________________</w:t>
      </w:r>
    </w:p>
    <w:p w14:paraId="685C2334" w14:textId="2A39AEE3" w:rsidR="00CF452E" w:rsidRPr="00A17F86" w:rsidRDefault="00CF452E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</w:p>
    <w:p w14:paraId="31BF6326" w14:textId="0623D111" w:rsidR="00CF452E" w:rsidRPr="00A17F86" w:rsidRDefault="00CF452E" w:rsidP="00CF452E">
      <w:pPr>
        <w:spacing w:line="360" w:lineRule="auto"/>
        <w:ind w:firstLine="708"/>
        <w:rPr>
          <w:rFonts w:ascii="Arial Narrow" w:hAnsi="Arial Narrow"/>
          <w:b/>
          <w:bCs/>
          <w:i/>
          <w:iCs/>
        </w:rPr>
      </w:pPr>
      <w:r w:rsidRPr="00A17F86">
        <w:rPr>
          <w:rFonts w:ascii="Arial Narrow" w:hAnsi="Arial Narrow"/>
          <w:b/>
          <w:bCs/>
          <w:i/>
          <w:iCs/>
        </w:rPr>
        <w:t>Tel. ______________________mail.__________</w:t>
      </w:r>
      <w:r w:rsidR="00340965">
        <w:rPr>
          <w:rFonts w:ascii="Arial Narrow" w:hAnsi="Arial Narrow"/>
          <w:b/>
          <w:bCs/>
          <w:i/>
          <w:iCs/>
        </w:rPr>
        <w:t>___________</w:t>
      </w:r>
      <w:r w:rsidRPr="00A17F86">
        <w:rPr>
          <w:rFonts w:ascii="Arial Narrow" w:hAnsi="Arial Narrow"/>
          <w:b/>
          <w:bCs/>
          <w:i/>
          <w:iCs/>
        </w:rPr>
        <w:t>_</w:t>
      </w:r>
    </w:p>
    <w:p w14:paraId="164B79CE" w14:textId="05AD064C" w:rsidR="00CF452E" w:rsidRPr="00A17F86" w:rsidRDefault="00CF452E" w:rsidP="00CF452E">
      <w:pPr>
        <w:pStyle w:val="Sangradetextonormal"/>
        <w:spacing w:line="360" w:lineRule="auto"/>
        <w:ind w:left="0"/>
        <w:jc w:val="center"/>
        <w:rPr>
          <w:rFonts w:ascii="Arial Narrow" w:hAnsi="Arial Narrow"/>
        </w:rPr>
      </w:pPr>
    </w:p>
    <w:p w14:paraId="688C94DF" w14:textId="1D32AAE5" w:rsidR="00CF452E" w:rsidRPr="00A17F86" w:rsidRDefault="00CF452E" w:rsidP="00CF452E">
      <w:pPr>
        <w:pStyle w:val="Sangradetextonormal"/>
        <w:spacing w:line="360" w:lineRule="auto"/>
        <w:ind w:left="0"/>
        <w:jc w:val="center"/>
        <w:rPr>
          <w:rFonts w:ascii="Arial Narrow" w:hAnsi="Arial Narrow"/>
        </w:rPr>
      </w:pPr>
    </w:p>
    <w:p w14:paraId="74382253" w14:textId="77777777" w:rsidR="00CF452E" w:rsidRDefault="00CF452E" w:rsidP="00CF452E">
      <w:pPr>
        <w:pStyle w:val="Sangradetextonormal"/>
        <w:ind w:left="0"/>
        <w:jc w:val="center"/>
      </w:pPr>
    </w:p>
    <w:p w14:paraId="2889B8E6" w14:textId="4F9960CF" w:rsidR="00CF452E" w:rsidRDefault="00CF452E" w:rsidP="00CF452E">
      <w:pPr>
        <w:pStyle w:val="Sangradetextonormal"/>
        <w:ind w:left="0"/>
        <w:jc w:val="center"/>
      </w:pPr>
    </w:p>
    <w:p w14:paraId="4E16B331" w14:textId="3A3B53F3" w:rsidR="007C48D9" w:rsidRPr="00775754" w:rsidRDefault="007C48D9" w:rsidP="00775754">
      <w:pPr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sectPr w:rsidR="007C48D9" w:rsidRPr="00775754" w:rsidSect="001A48D0">
      <w:footerReference w:type="default" r:id="rId8"/>
      <w:pgSz w:w="12240" w:h="15840" w:code="1"/>
      <w:pgMar w:top="1417" w:right="1183" w:bottom="1417" w:left="156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6037" w14:textId="77777777" w:rsidR="001A48D0" w:rsidRDefault="001A48D0">
      <w:r>
        <w:separator/>
      </w:r>
    </w:p>
  </w:endnote>
  <w:endnote w:type="continuationSeparator" w:id="0">
    <w:p w14:paraId="3E075194" w14:textId="77777777" w:rsidR="001A48D0" w:rsidRDefault="001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954"/>
      <w:gridCol w:w="2287"/>
      <w:gridCol w:w="2391"/>
    </w:tblGrid>
    <w:tr w:rsidR="00ED30EA" w:rsidRPr="00E00BA2" w14:paraId="35854B41" w14:textId="77777777" w:rsidTr="005D367C">
      <w:tc>
        <w:tcPr>
          <w:tcW w:w="5954" w:type="dxa"/>
          <w:shd w:val="clear" w:color="auto" w:fill="auto"/>
        </w:tcPr>
        <w:p w14:paraId="3E00AF5C" w14:textId="77777777" w:rsidR="0019505E" w:rsidRPr="0019505E" w:rsidRDefault="008A3D83" w:rsidP="0019505E">
          <w:pPr>
            <w:pStyle w:val="Encabezado"/>
            <w:rPr>
              <w:rFonts w:ascii="Arial" w:hAnsi="Arial" w:cs="Arial"/>
              <w:i/>
              <w:color w:val="595959"/>
              <w:sz w:val="16"/>
              <w:szCs w:val="16"/>
            </w:rPr>
          </w:pPr>
          <w:r>
            <w:rPr>
              <w:rFonts w:ascii="Arial" w:hAnsi="Arial" w:cs="Arial"/>
              <w:i/>
              <w:color w:val="595959"/>
              <w:sz w:val="16"/>
              <w:szCs w:val="16"/>
            </w:rPr>
            <w:t>Info.</w:t>
          </w:r>
          <w:r w:rsidR="0019505E" w:rsidRPr="0019505E">
            <w:rPr>
              <w:rFonts w:ascii="Arial" w:hAnsi="Arial" w:cs="Arial"/>
              <w:i/>
              <w:color w:val="595959"/>
              <w:sz w:val="16"/>
              <w:szCs w:val="16"/>
            </w:rPr>
            <w:t>ccet</w:t>
          </w:r>
          <w:r w:rsidRPr="0019505E">
            <w:rPr>
              <w:rFonts w:ascii="Arial" w:hAnsi="Arial" w:cs="Arial"/>
              <w:i/>
              <w:color w:val="595959"/>
              <w:sz w:val="16"/>
              <w:szCs w:val="16"/>
            </w:rPr>
            <w:t>@</w:t>
          </w:r>
          <w:r w:rsidR="0019505E" w:rsidRPr="0019505E">
            <w:rPr>
              <w:rFonts w:ascii="Arial" w:hAnsi="Arial" w:cs="Arial"/>
              <w:i/>
              <w:color w:val="595959"/>
              <w:sz w:val="16"/>
              <w:szCs w:val="16"/>
            </w:rPr>
            <w:t>aecid.</w:t>
          </w:r>
          <w:r>
            <w:rPr>
              <w:rFonts w:ascii="Arial" w:hAnsi="Arial" w:cs="Arial"/>
              <w:i/>
              <w:color w:val="595959"/>
              <w:sz w:val="16"/>
              <w:szCs w:val="16"/>
            </w:rPr>
            <w:t>es</w:t>
          </w:r>
        </w:p>
        <w:p w14:paraId="3B542CF8" w14:textId="77777777" w:rsidR="00ED30EA" w:rsidRPr="0019505E" w:rsidRDefault="00705787" w:rsidP="0019505E">
          <w:pPr>
            <w:pStyle w:val="Encabezado"/>
            <w:rPr>
              <w:rFonts w:ascii="Arial" w:hAnsi="Arial" w:cs="Arial"/>
              <w:b/>
              <w:i/>
              <w:color w:val="575756"/>
              <w:sz w:val="16"/>
              <w:szCs w:val="16"/>
              <w:lang w:val="de-DE"/>
            </w:rPr>
          </w:pPr>
          <w:r w:rsidRPr="00E00BA2">
            <w:rPr>
              <w:rFonts w:cs="Arial"/>
              <w:b/>
              <w:i/>
              <w:color w:val="595959"/>
              <w:sz w:val="16"/>
              <w:szCs w:val="16"/>
            </w:rPr>
            <w:t>www.</w:t>
          </w:r>
          <w:r>
            <w:rPr>
              <w:rFonts w:cs="Arial"/>
              <w:b/>
              <w:i/>
              <w:color w:val="595959"/>
              <w:sz w:val="16"/>
              <w:szCs w:val="16"/>
            </w:rPr>
            <w:t>ccet</w:t>
          </w:r>
          <w:r w:rsidR="008A3D83">
            <w:rPr>
              <w:rFonts w:cs="Arial"/>
              <w:b/>
              <w:i/>
              <w:color w:val="595959"/>
              <w:sz w:val="16"/>
              <w:szCs w:val="16"/>
            </w:rPr>
            <w:t>egucigalpa.org</w:t>
          </w:r>
        </w:p>
      </w:tc>
      <w:tc>
        <w:tcPr>
          <w:tcW w:w="2287" w:type="dxa"/>
          <w:shd w:val="clear" w:color="auto" w:fill="auto"/>
        </w:tcPr>
        <w:p w14:paraId="274E0A0D" w14:textId="77777777" w:rsidR="0019505E" w:rsidRPr="0019505E" w:rsidRDefault="0019505E" w:rsidP="0019505E">
          <w:pPr>
            <w:pStyle w:val="piepginadireccin"/>
            <w:framePr w:wrap="around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1ª </w:t>
          </w:r>
          <w:r w:rsidRPr="0019505E">
            <w:rPr>
              <w:rFonts w:cs="Arial"/>
              <w:color w:val="595959"/>
              <w:sz w:val="16"/>
              <w:szCs w:val="16"/>
            </w:rPr>
            <w:t xml:space="preserve">calle de </w:t>
          </w:r>
          <w:r>
            <w:rPr>
              <w:rFonts w:cs="Arial"/>
              <w:color w:val="595959"/>
              <w:sz w:val="16"/>
              <w:szCs w:val="16"/>
            </w:rPr>
            <w:t>P</w:t>
          </w:r>
          <w:r w:rsidRPr="0019505E">
            <w:rPr>
              <w:rFonts w:cs="Arial"/>
              <w:color w:val="595959"/>
              <w:sz w:val="16"/>
              <w:szCs w:val="16"/>
            </w:rPr>
            <w:t xml:space="preserve">almira, </w:t>
          </w:r>
          <w:r w:rsidR="00550A47">
            <w:rPr>
              <w:rFonts w:cs="Arial"/>
              <w:color w:val="595959"/>
              <w:sz w:val="16"/>
              <w:szCs w:val="16"/>
            </w:rPr>
            <w:t>N</w:t>
          </w:r>
          <w:r>
            <w:rPr>
              <w:rFonts w:cs="Arial"/>
              <w:color w:val="595959"/>
              <w:sz w:val="16"/>
              <w:szCs w:val="16"/>
            </w:rPr>
            <w:t>°</w:t>
          </w:r>
          <w:r w:rsidRPr="0019505E">
            <w:rPr>
              <w:rFonts w:cs="Arial"/>
              <w:color w:val="595959"/>
              <w:sz w:val="16"/>
              <w:szCs w:val="16"/>
            </w:rPr>
            <w:t xml:space="preserve"> 655.</w:t>
          </w:r>
        </w:p>
        <w:p w14:paraId="77E45409" w14:textId="77777777" w:rsidR="0019505E" w:rsidRPr="0019505E" w:rsidRDefault="0019505E" w:rsidP="0019505E">
          <w:pPr>
            <w:pStyle w:val="piepginadireccin"/>
            <w:framePr w:wrap="around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>Contiguo al R</w:t>
          </w:r>
          <w:r w:rsidRPr="0019505E">
            <w:rPr>
              <w:rFonts w:cs="Arial"/>
              <w:color w:val="595959"/>
              <w:sz w:val="16"/>
              <w:szCs w:val="16"/>
            </w:rPr>
            <w:t xml:space="preserve">edondel de los </w:t>
          </w:r>
          <w:r>
            <w:rPr>
              <w:rFonts w:cs="Arial"/>
              <w:color w:val="595959"/>
              <w:sz w:val="16"/>
              <w:szCs w:val="16"/>
            </w:rPr>
            <w:t>A</w:t>
          </w:r>
          <w:r w:rsidRPr="0019505E">
            <w:rPr>
              <w:rFonts w:cs="Arial"/>
              <w:color w:val="595959"/>
              <w:sz w:val="16"/>
              <w:szCs w:val="16"/>
            </w:rPr>
            <w:t xml:space="preserve">rtesanos. </w:t>
          </w:r>
        </w:p>
        <w:p w14:paraId="0D78C9C5" w14:textId="77777777" w:rsidR="0019505E" w:rsidRPr="0019505E" w:rsidRDefault="0019505E" w:rsidP="0019505E">
          <w:pPr>
            <w:pStyle w:val="piepginadireccin"/>
            <w:framePr w:wrap="around"/>
            <w:rPr>
              <w:rFonts w:cs="Arial"/>
              <w:color w:val="595959"/>
              <w:sz w:val="16"/>
              <w:szCs w:val="16"/>
            </w:rPr>
          </w:pPr>
          <w:r w:rsidRPr="0019505E">
            <w:rPr>
              <w:rFonts w:cs="Arial"/>
              <w:color w:val="595959"/>
              <w:sz w:val="16"/>
              <w:szCs w:val="16"/>
            </w:rPr>
            <w:t>Tegucigalpa</w:t>
          </w:r>
          <w:r>
            <w:rPr>
              <w:rFonts w:cs="Arial"/>
              <w:color w:val="595959"/>
              <w:sz w:val="16"/>
              <w:szCs w:val="16"/>
            </w:rPr>
            <w:t>, Honduras</w:t>
          </w:r>
        </w:p>
        <w:p w14:paraId="6DE13EA4" w14:textId="77777777" w:rsidR="00ED30EA" w:rsidRPr="00E00BA2" w:rsidRDefault="00ED30EA" w:rsidP="0019505E">
          <w:pPr>
            <w:pStyle w:val="piepginadireccin"/>
            <w:framePr w:hSpace="0" w:wrap="auto" w:vAnchor="margin" w:hAnchor="text" w:yAlign="inline"/>
            <w:suppressOverlap w:val="0"/>
            <w:rPr>
              <w:rFonts w:cs="Arial"/>
              <w:b/>
              <w:i/>
              <w:color w:val="595959"/>
              <w:sz w:val="16"/>
              <w:szCs w:val="16"/>
            </w:rPr>
          </w:pPr>
        </w:p>
      </w:tc>
      <w:tc>
        <w:tcPr>
          <w:tcW w:w="2391" w:type="dxa"/>
          <w:shd w:val="clear" w:color="auto" w:fill="auto"/>
        </w:tcPr>
        <w:p w14:paraId="752CFCA1" w14:textId="77777777" w:rsidR="00ED30EA" w:rsidRPr="00E00BA2" w:rsidRDefault="00ED30EA" w:rsidP="005D367C">
          <w:pPr>
            <w:pStyle w:val="piepginadireccin"/>
            <w:framePr w:hSpace="0" w:wrap="auto" w:vAnchor="margin" w:hAnchor="text" w:yAlign="inline"/>
            <w:suppressOverlap w:val="0"/>
            <w:rPr>
              <w:rFonts w:cs="Arial"/>
              <w:color w:val="595959"/>
              <w:sz w:val="16"/>
              <w:szCs w:val="16"/>
            </w:rPr>
          </w:pPr>
          <w:r w:rsidRPr="00E00BA2">
            <w:rPr>
              <w:rFonts w:cs="Arial"/>
              <w:color w:val="595959"/>
              <w:sz w:val="16"/>
              <w:szCs w:val="16"/>
            </w:rPr>
            <w:t xml:space="preserve">Tel.   </w:t>
          </w:r>
          <w:r w:rsidR="0019505E" w:rsidRPr="0019505E">
            <w:rPr>
              <w:rFonts w:cs="Arial"/>
              <w:color w:val="595959"/>
              <w:sz w:val="16"/>
              <w:szCs w:val="16"/>
            </w:rPr>
            <w:t>(+504) 22382013</w:t>
          </w:r>
          <w:r w:rsidRPr="00E00BA2">
            <w:rPr>
              <w:rFonts w:cs="Arial"/>
              <w:color w:val="595959"/>
              <w:sz w:val="16"/>
              <w:szCs w:val="16"/>
            </w:rPr>
            <w:t xml:space="preserve"> </w:t>
          </w:r>
        </w:p>
        <w:p w14:paraId="59E4B1C9" w14:textId="77777777" w:rsidR="00ED30EA" w:rsidRPr="00E00BA2" w:rsidRDefault="0019505E" w:rsidP="005D367C">
          <w:pPr>
            <w:pStyle w:val="piepginadireccin"/>
            <w:framePr w:hSpace="0" w:wrap="auto" w:vAnchor="margin" w:hAnchor="text" w:yAlign="inline"/>
            <w:suppressOverlap w:val="0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Fax.  </w:t>
          </w:r>
          <w:r w:rsidRPr="0019505E">
            <w:rPr>
              <w:rFonts w:cs="Arial"/>
              <w:color w:val="595959"/>
              <w:sz w:val="16"/>
              <w:szCs w:val="16"/>
            </w:rPr>
            <w:t>(+504) 22385332</w:t>
          </w:r>
        </w:p>
      </w:tc>
    </w:tr>
  </w:tbl>
  <w:p w14:paraId="55A4D148" w14:textId="77777777" w:rsidR="009D65E9" w:rsidRPr="009D65E9" w:rsidRDefault="009D65E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D96" w14:textId="77777777" w:rsidR="001A48D0" w:rsidRDefault="001A48D0">
      <w:r>
        <w:separator/>
      </w:r>
    </w:p>
  </w:footnote>
  <w:footnote w:type="continuationSeparator" w:id="0">
    <w:p w14:paraId="3A291B8A" w14:textId="77777777" w:rsidR="001A48D0" w:rsidRDefault="001A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14A"/>
    <w:multiLevelType w:val="hybridMultilevel"/>
    <w:tmpl w:val="3AF8C9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536C"/>
    <w:multiLevelType w:val="hybridMultilevel"/>
    <w:tmpl w:val="1B20DB4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0179"/>
    <w:multiLevelType w:val="hybridMultilevel"/>
    <w:tmpl w:val="34BC872A"/>
    <w:lvl w:ilvl="0" w:tplc="2EC81334">
      <w:start w:val="5"/>
      <w:numFmt w:val="decimal"/>
      <w:lvlText w:val="%1"/>
      <w:lvlJc w:val="left"/>
      <w:pPr>
        <w:ind w:left="720" w:hanging="360"/>
      </w:pPr>
      <w:rPr>
        <w:rFonts w:eastAsia="Times New Roman" w:cs="Calibri" w:hint="default"/>
        <w:b w:val="0"/>
        <w:sz w:val="22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7625"/>
    <w:multiLevelType w:val="hybridMultilevel"/>
    <w:tmpl w:val="51FC95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841FF"/>
    <w:multiLevelType w:val="hybridMultilevel"/>
    <w:tmpl w:val="37B0B13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93CE4"/>
    <w:multiLevelType w:val="hybridMultilevel"/>
    <w:tmpl w:val="75DCE616"/>
    <w:lvl w:ilvl="0" w:tplc="040C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 w16cid:durableId="1312440935">
    <w:abstractNumId w:val="1"/>
  </w:num>
  <w:num w:numId="2" w16cid:durableId="589048244">
    <w:abstractNumId w:val="4"/>
  </w:num>
  <w:num w:numId="3" w16cid:durableId="1274246193">
    <w:abstractNumId w:val="3"/>
  </w:num>
  <w:num w:numId="4" w16cid:durableId="1479348303">
    <w:abstractNumId w:val="0"/>
  </w:num>
  <w:num w:numId="5" w16cid:durableId="1610771726">
    <w:abstractNumId w:val="5"/>
  </w:num>
  <w:num w:numId="6" w16cid:durableId="38025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4F"/>
    <w:rsid w:val="00000CE5"/>
    <w:rsid w:val="00007667"/>
    <w:rsid w:val="00013F92"/>
    <w:rsid w:val="000252DE"/>
    <w:rsid w:val="0002580C"/>
    <w:rsid w:val="00033FEF"/>
    <w:rsid w:val="00035504"/>
    <w:rsid w:val="0003754D"/>
    <w:rsid w:val="00046517"/>
    <w:rsid w:val="000467F2"/>
    <w:rsid w:val="00047FD3"/>
    <w:rsid w:val="000515F0"/>
    <w:rsid w:val="000517B4"/>
    <w:rsid w:val="00054932"/>
    <w:rsid w:val="00057AFD"/>
    <w:rsid w:val="00066FBC"/>
    <w:rsid w:val="00074468"/>
    <w:rsid w:val="0008383D"/>
    <w:rsid w:val="00083C05"/>
    <w:rsid w:val="00083F40"/>
    <w:rsid w:val="000A1E3B"/>
    <w:rsid w:val="000A3289"/>
    <w:rsid w:val="000B23F5"/>
    <w:rsid w:val="000B3B20"/>
    <w:rsid w:val="000B4608"/>
    <w:rsid w:val="000C3077"/>
    <w:rsid w:val="000D7D36"/>
    <w:rsid w:val="000F0524"/>
    <w:rsid w:val="000F43AC"/>
    <w:rsid w:val="0010168C"/>
    <w:rsid w:val="00104667"/>
    <w:rsid w:val="00106586"/>
    <w:rsid w:val="00123AA3"/>
    <w:rsid w:val="00124BC1"/>
    <w:rsid w:val="00130243"/>
    <w:rsid w:val="00131837"/>
    <w:rsid w:val="00131D49"/>
    <w:rsid w:val="0013384B"/>
    <w:rsid w:val="00135E83"/>
    <w:rsid w:val="00140533"/>
    <w:rsid w:val="001409FB"/>
    <w:rsid w:val="001434F1"/>
    <w:rsid w:val="00143D38"/>
    <w:rsid w:val="00150F58"/>
    <w:rsid w:val="001520B0"/>
    <w:rsid w:val="001520DD"/>
    <w:rsid w:val="00153F0B"/>
    <w:rsid w:val="00160F02"/>
    <w:rsid w:val="001648EC"/>
    <w:rsid w:val="001654A8"/>
    <w:rsid w:val="00177105"/>
    <w:rsid w:val="00177765"/>
    <w:rsid w:val="00177989"/>
    <w:rsid w:val="00177C13"/>
    <w:rsid w:val="00186AFB"/>
    <w:rsid w:val="0019505E"/>
    <w:rsid w:val="001A1E21"/>
    <w:rsid w:val="001A3B28"/>
    <w:rsid w:val="001A48D0"/>
    <w:rsid w:val="001B02AA"/>
    <w:rsid w:val="001B0955"/>
    <w:rsid w:val="001C0A8A"/>
    <w:rsid w:val="001C6F15"/>
    <w:rsid w:val="001D3452"/>
    <w:rsid w:val="001E21AD"/>
    <w:rsid w:val="001E2A08"/>
    <w:rsid w:val="001E49CF"/>
    <w:rsid w:val="001E651E"/>
    <w:rsid w:val="001F2DDE"/>
    <w:rsid w:val="001F4DAD"/>
    <w:rsid w:val="00211902"/>
    <w:rsid w:val="00213B0F"/>
    <w:rsid w:val="00230E4D"/>
    <w:rsid w:val="002367A2"/>
    <w:rsid w:val="002433D3"/>
    <w:rsid w:val="00245F2F"/>
    <w:rsid w:val="002467EE"/>
    <w:rsid w:val="00254AE3"/>
    <w:rsid w:val="00254D39"/>
    <w:rsid w:val="00264248"/>
    <w:rsid w:val="002705F9"/>
    <w:rsid w:val="00293CE0"/>
    <w:rsid w:val="0029413A"/>
    <w:rsid w:val="00296CC1"/>
    <w:rsid w:val="002A3D05"/>
    <w:rsid w:val="002C1F2B"/>
    <w:rsid w:val="002C6A79"/>
    <w:rsid w:val="002D0CBE"/>
    <w:rsid w:val="002D5ABD"/>
    <w:rsid w:val="002E185B"/>
    <w:rsid w:val="002E4579"/>
    <w:rsid w:val="002F1FF7"/>
    <w:rsid w:val="002F42BB"/>
    <w:rsid w:val="002F4C98"/>
    <w:rsid w:val="002F586E"/>
    <w:rsid w:val="00311238"/>
    <w:rsid w:val="0034002F"/>
    <w:rsid w:val="00340965"/>
    <w:rsid w:val="00356F18"/>
    <w:rsid w:val="003605E4"/>
    <w:rsid w:val="00362832"/>
    <w:rsid w:val="00372556"/>
    <w:rsid w:val="003735CC"/>
    <w:rsid w:val="003802A0"/>
    <w:rsid w:val="00383F6F"/>
    <w:rsid w:val="00386DB4"/>
    <w:rsid w:val="003B5D09"/>
    <w:rsid w:val="003B62AA"/>
    <w:rsid w:val="003C120D"/>
    <w:rsid w:val="003C41FE"/>
    <w:rsid w:val="003D3E18"/>
    <w:rsid w:val="003D7634"/>
    <w:rsid w:val="003E658C"/>
    <w:rsid w:val="003E7C6F"/>
    <w:rsid w:val="003F695C"/>
    <w:rsid w:val="00401960"/>
    <w:rsid w:val="004037F4"/>
    <w:rsid w:val="00407BBB"/>
    <w:rsid w:val="00423D3D"/>
    <w:rsid w:val="004241F6"/>
    <w:rsid w:val="004245FE"/>
    <w:rsid w:val="00427050"/>
    <w:rsid w:val="00432EBD"/>
    <w:rsid w:val="004345CB"/>
    <w:rsid w:val="00437CB2"/>
    <w:rsid w:val="004447DA"/>
    <w:rsid w:val="00445412"/>
    <w:rsid w:val="004539BA"/>
    <w:rsid w:val="00467CD9"/>
    <w:rsid w:val="004A4136"/>
    <w:rsid w:val="004A6590"/>
    <w:rsid w:val="004B340F"/>
    <w:rsid w:val="004C041B"/>
    <w:rsid w:val="004C2824"/>
    <w:rsid w:val="004C48C1"/>
    <w:rsid w:val="004D183E"/>
    <w:rsid w:val="004D3254"/>
    <w:rsid w:val="004D6544"/>
    <w:rsid w:val="004D6777"/>
    <w:rsid w:val="004E2E8D"/>
    <w:rsid w:val="004E436A"/>
    <w:rsid w:val="004E7B94"/>
    <w:rsid w:val="004F1689"/>
    <w:rsid w:val="004F6079"/>
    <w:rsid w:val="005061DC"/>
    <w:rsid w:val="00510DCF"/>
    <w:rsid w:val="005123A6"/>
    <w:rsid w:val="00512FC3"/>
    <w:rsid w:val="0051528E"/>
    <w:rsid w:val="00517A7A"/>
    <w:rsid w:val="00550A47"/>
    <w:rsid w:val="00552805"/>
    <w:rsid w:val="005638CA"/>
    <w:rsid w:val="00573DC2"/>
    <w:rsid w:val="0059100F"/>
    <w:rsid w:val="0059354E"/>
    <w:rsid w:val="00595F76"/>
    <w:rsid w:val="00596ECD"/>
    <w:rsid w:val="005A541D"/>
    <w:rsid w:val="005B2C64"/>
    <w:rsid w:val="005B4A8E"/>
    <w:rsid w:val="005C2600"/>
    <w:rsid w:val="005C55CB"/>
    <w:rsid w:val="005D0FC6"/>
    <w:rsid w:val="005D1E21"/>
    <w:rsid w:val="005D20C6"/>
    <w:rsid w:val="005D367C"/>
    <w:rsid w:val="005E25DB"/>
    <w:rsid w:val="005F2711"/>
    <w:rsid w:val="00604DE0"/>
    <w:rsid w:val="00610795"/>
    <w:rsid w:val="00612C99"/>
    <w:rsid w:val="00614D91"/>
    <w:rsid w:val="00615368"/>
    <w:rsid w:val="00623D05"/>
    <w:rsid w:val="00626DF2"/>
    <w:rsid w:val="00634EB5"/>
    <w:rsid w:val="00637301"/>
    <w:rsid w:val="006418A2"/>
    <w:rsid w:val="00646EF7"/>
    <w:rsid w:val="00647F93"/>
    <w:rsid w:val="00651F30"/>
    <w:rsid w:val="006571C4"/>
    <w:rsid w:val="00660280"/>
    <w:rsid w:val="00665BF5"/>
    <w:rsid w:val="00666408"/>
    <w:rsid w:val="00670A79"/>
    <w:rsid w:val="00674812"/>
    <w:rsid w:val="00677EFD"/>
    <w:rsid w:val="00686E99"/>
    <w:rsid w:val="00690AC4"/>
    <w:rsid w:val="006926D2"/>
    <w:rsid w:val="00695C54"/>
    <w:rsid w:val="0069694F"/>
    <w:rsid w:val="006A1805"/>
    <w:rsid w:val="006A251D"/>
    <w:rsid w:val="006A285F"/>
    <w:rsid w:val="006B1EFB"/>
    <w:rsid w:val="006B5BF0"/>
    <w:rsid w:val="006C087E"/>
    <w:rsid w:val="006C350A"/>
    <w:rsid w:val="006C46CC"/>
    <w:rsid w:val="006C6287"/>
    <w:rsid w:val="006E5CF3"/>
    <w:rsid w:val="00705787"/>
    <w:rsid w:val="00707A36"/>
    <w:rsid w:val="007266B6"/>
    <w:rsid w:val="00736A4E"/>
    <w:rsid w:val="0074241A"/>
    <w:rsid w:val="007434FD"/>
    <w:rsid w:val="007466F7"/>
    <w:rsid w:val="00754A2B"/>
    <w:rsid w:val="007559F0"/>
    <w:rsid w:val="0075657C"/>
    <w:rsid w:val="00762FE3"/>
    <w:rsid w:val="00766E3D"/>
    <w:rsid w:val="00770468"/>
    <w:rsid w:val="00771B82"/>
    <w:rsid w:val="00775754"/>
    <w:rsid w:val="0079551A"/>
    <w:rsid w:val="0079697E"/>
    <w:rsid w:val="007B077B"/>
    <w:rsid w:val="007B4980"/>
    <w:rsid w:val="007B4C9A"/>
    <w:rsid w:val="007B5AA3"/>
    <w:rsid w:val="007C48D9"/>
    <w:rsid w:val="007C6230"/>
    <w:rsid w:val="007D0CA7"/>
    <w:rsid w:val="007D502D"/>
    <w:rsid w:val="007E4094"/>
    <w:rsid w:val="007E50A7"/>
    <w:rsid w:val="007F5D2D"/>
    <w:rsid w:val="007F5D44"/>
    <w:rsid w:val="00802117"/>
    <w:rsid w:val="008026C9"/>
    <w:rsid w:val="00815F70"/>
    <w:rsid w:val="0083360E"/>
    <w:rsid w:val="00836139"/>
    <w:rsid w:val="00837F0E"/>
    <w:rsid w:val="00842382"/>
    <w:rsid w:val="00853FFE"/>
    <w:rsid w:val="008552EA"/>
    <w:rsid w:val="00855D78"/>
    <w:rsid w:val="008608B3"/>
    <w:rsid w:val="00861B0F"/>
    <w:rsid w:val="0086473E"/>
    <w:rsid w:val="00871127"/>
    <w:rsid w:val="00881218"/>
    <w:rsid w:val="00893955"/>
    <w:rsid w:val="008A3D2D"/>
    <w:rsid w:val="008A3D83"/>
    <w:rsid w:val="008B2F59"/>
    <w:rsid w:val="008B39A6"/>
    <w:rsid w:val="008C2A61"/>
    <w:rsid w:val="008D0195"/>
    <w:rsid w:val="008D0CDC"/>
    <w:rsid w:val="008D1D7E"/>
    <w:rsid w:val="008D4C08"/>
    <w:rsid w:val="008E07CD"/>
    <w:rsid w:val="008E3A4E"/>
    <w:rsid w:val="008E404C"/>
    <w:rsid w:val="008F01DE"/>
    <w:rsid w:val="008F7F01"/>
    <w:rsid w:val="00906825"/>
    <w:rsid w:val="00913434"/>
    <w:rsid w:val="00916324"/>
    <w:rsid w:val="00920771"/>
    <w:rsid w:val="00920F62"/>
    <w:rsid w:val="00924213"/>
    <w:rsid w:val="00924798"/>
    <w:rsid w:val="009305D4"/>
    <w:rsid w:val="00930D43"/>
    <w:rsid w:val="00933F35"/>
    <w:rsid w:val="00943CF6"/>
    <w:rsid w:val="00947BF4"/>
    <w:rsid w:val="00950E2B"/>
    <w:rsid w:val="0095205E"/>
    <w:rsid w:val="009550AB"/>
    <w:rsid w:val="00962253"/>
    <w:rsid w:val="00965715"/>
    <w:rsid w:val="00971165"/>
    <w:rsid w:val="009800E7"/>
    <w:rsid w:val="009845E6"/>
    <w:rsid w:val="009924DC"/>
    <w:rsid w:val="00996B09"/>
    <w:rsid w:val="009C1618"/>
    <w:rsid w:val="009C1C16"/>
    <w:rsid w:val="009C30A8"/>
    <w:rsid w:val="009D2758"/>
    <w:rsid w:val="009D65E9"/>
    <w:rsid w:val="009D7EB2"/>
    <w:rsid w:val="009E1EF7"/>
    <w:rsid w:val="009F005E"/>
    <w:rsid w:val="009F6B6E"/>
    <w:rsid w:val="00A1008D"/>
    <w:rsid w:val="00A1204A"/>
    <w:rsid w:val="00A120E1"/>
    <w:rsid w:val="00A1635A"/>
    <w:rsid w:val="00A16650"/>
    <w:rsid w:val="00A17907"/>
    <w:rsid w:val="00A2329F"/>
    <w:rsid w:val="00A24F5C"/>
    <w:rsid w:val="00A27538"/>
    <w:rsid w:val="00A33640"/>
    <w:rsid w:val="00A36903"/>
    <w:rsid w:val="00A37408"/>
    <w:rsid w:val="00A40464"/>
    <w:rsid w:val="00A506CF"/>
    <w:rsid w:val="00A52C0C"/>
    <w:rsid w:val="00A54746"/>
    <w:rsid w:val="00A67816"/>
    <w:rsid w:val="00A727D1"/>
    <w:rsid w:val="00A73A00"/>
    <w:rsid w:val="00A73F28"/>
    <w:rsid w:val="00A74C6D"/>
    <w:rsid w:val="00A77796"/>
    <w:rsid w:val="00A81C8B"/>
    <w:rsid w:val="00A824A8"/>
    <w:rsid w:val="00A83A5A"/>
    <w:rsid w:val="00A848FF"/>
    <w:rsid w:val="00A92C4B"/>
    <w:rsid w:val="00AA4F99"/>
    <w:rsid w:val="00AC2935"/>
    <w:rsid w:val="00AD4C30"/>
    <w:rsid w:val="00AD50BE"/>
    <w:rsid w:val="00AE52A9"/>
    <w:rsid w:val="00AE5C55"/>
    <w:rsid w:val="00B051FF"/>
    <w:rsid w:val="00B13AC3"/>
    <w:rsid w:val="00B16D4C"/>
    <w:rsid w:val="00B1747D"/>
    <w:rsid w:val="00B25ABE"/>
    <w:rsid w:val="00B262A0"/>
    <w:rsid w:val="00B26C7E"/>
    <w:rsid w:val="00B330BC"/>
    <w:rsid w:val="00B34C53"/>
    <w:rsid w:val="00B42D6C"/>
    <w:rsid w:val="00B44860"/>
    <w:rsid w:val="00B51170"/>
    <w:rsid w:val="00B530F2"/>
    <w:rsid w:val="00B5788E"/>
    <w:rsid w:val="00B67229"/>
    <w:rsid w:val="00B749DD"/>
    <w:rsid w:val="00B77001"/>
    <w:rsid w:val="00B77F5D"/>
    <w:rsid w:val="00B804EB"/>
    <w:rsid w:val="00B87BE6"/>
    <w:rsid w:val="00BA32F5"/>
    <w:rsid w:val="00BA575B"/>
    <w:rsid w:val="00BA724E"/>
    <w:rsid w:val="00BB4855"/>
    <w:rsid w:val="00BC28C8"/>
    <w:rsid w:val="00BC5A3B"/>
    <w:rsid w:val="00BC5DFD"/>
    <w:rsid w:val="00BC7408"/>
    <w:rsid w:val="00BD1388"/>
    <w:rsid w:val="00BD606D"/>
    <w:rsid w:val="00BD7759"/>
    <w:rsid w:val="00BE33FE"/>
    <w:rsid w:val="00BF3BC3"/>
    <w:rsid w:val="00C00B81"/>
    <w:rsid w:val="00C00CE8"/>
    <w:rsid w:val="00C059E7"/>
    <w:rsid w:val="00C130C5"/>
    <w:rsid w:val="00C26ACE"/>
    <w:rsid w:val="00C357CF"/>
    <w:rsid w:val="00C36408"/>
    <w:rsid w:val="00C40558"/>
    <w:rsid w:val="00C44276"/>
    <w:rsid w:val="00C537EC"/>
    <w:rsid w:val="00C55DB8"/>
    <w:rsid w:val="00C573EF"/>
    <w:rsid w:val="00C66771"/>
    <w:rsid w:val="00C6690B"/>
    <w:rsid w:val="00C77BCA"/>
    <w:rsid w:val="00C81008"/>
    <w:rsid w:val="00C8492E"/>
    <w:rsid w:val="00C8510D"/>
    <w:rsid w:val="00CA504B"/>
    <w:rsid w:val="00CA643A"/>
    <w:rsid w:val="00CB5318"/>
    <w:rsid w:val="00CB711C"/>
    <w:rsid w:val="00CC1992"/>
    <w:rsid w:val="00CC43AC"/>
    <w:rsid w:val="00CC4FB7"/>
    <w:rsid w:val="00CC50A8"/>
    <w:rsid w:val="00CE0E2D"/>
    <w:rsid w:val="00CE28C9"/>
    <w:rsid w:val="00CF0F80"/>
    <w:rsid w:val="00CF452E"/>
    <w:rsid w:val="00D12308"/>
    <w:rsid w:val="00D1543B"/>
    <w:rsid w:val="00D158AC"/>
    <w:rsid w:val="00D24349"/>
    <w:rsid w:val="00D40152"/>
    <w:rsid w:val="00D45301"/>
    <w:rsid w:val="00D45E89"/>
    <w:rsid w:val="00D71C11"/>
    <w:rsid w:val="00D76795"/>
    <w:rsid w:val="00D83289"/>
    <w:rsid w:val="00D86F0E"/>
    <w:rsid w:val="00D91C21"/>
    <w:rsid w:val="00D939B4"/>
    <w:rsid w:val="00DA3E50"/>
    <w:rsid w:val="00DA5694"/>
    <w:rsid w:val="00DA5EC8"/>
    <w:rsid w:val="00DB2ED9"/>
    <w:rsid w:val="00DB7B1A"/>
    <w:rsid w:val="00DC363A"/>
    <w:rsid w:val="00DC3FD6"/>
    <w:rsid w:val="00DE1AC6"/>
    <w:rsid w:val="00DE34AD"/>
    <w:rsid w:val="00DE5A31"/>
    <w:rsid w:val="00DF635F"/>
    <w:rsid w:val="00E06DA6"/>
    <w:rsid w:val="00E16AF8"/>
    <w:rsid w:val="00E202D3"/>
    <w:rsid w:val="00E21048"/>
    <w:rsid w:val="00E36C76"/>
    <w:rsid w:val="00E42211"/>
    <w:rsid w:val="00E46E23"/>
    <w:rsid w:val="00E54D14"/>
    <w:rsid w:val="00E55F53"/>
    <w:rsid w:val="00E63231"/>
    <w:rsid w:val="00E637F9"/>
    <w:rsid w:val="00E65326"/>
    <w:rsid w:val="00E665D3"/>
    <w:rsid w:val="00E73E0C"/>
    <w:rsid w:val="00E8598C"/>
    <w:rsid w:val="00E8602A"/>
    <w:rsid w:val="00EA0CBE"/>
    <w:rsid w:val="00EA1AF8"/>
    <w:rsid w:val="00EA4C64"/>
    <w:rsid w:val="00EA5DE3"/>
    <w:rsid w:val="00EB2807"/>
    <w:rsid w:val="00EB3871"/>
    <w:rsid w:val="00ED273A"/>
    <w:rsid w:val="00ED30EA"/>
    <w:rsid w:val="00ED76F0"/>
    <w:rsid w:val="00EE1896"/>
    <w:rsid w:val="00EF03A3"/>
    <w:rsid w:val="00EF5261"/>
    <w:rsid w:val="00EF5838"/>
    <w:rsid w:val="00EF5EF5"/>
    <w:rsid w:val="00EF608A"/>
    <w:rsid w:val="00F0373B"/>
    <w:rsid w:val="00F04C4C"/>
    <w:rsid w:val="00F050F3"/>
    <w:rsid w:val="00F058E2"/>
    <w:rsid w:val="00F0643B"/>
    <w:rsid w:val="00F16EC6"/>
    <w:rsid w:val="00F20F56"/>
    <w:rsid w:val="00F2348E"/>
    <w:rsid w:val="00F30454"/>
    <w:rsid w:val="00F42458"/>
    <w:rsid w:val="00F42583"/>
    <w:rsid w:val="00F42A08"/>
    <w:rsid w:val="00F52897"/>
    <w:rsid w:val="00F55F2C"/>
    <w:rsid w:val="00F6276A"/>
    <w:rsid w:val="00F62996"/>
    <w:rsid w:val="00F63BA7"/>
    <w:rsid w:val="00F8088B"/>
    <w:rsid w:val="00F8350D"/>
    <w:rsid w:val="00F835F0"/>
    <w:rsid w:val="00F861F0"/>
    <w:rsid w:val="00F869B4"/>
    <w:rsid w:val="00F972F9"/>
    <w:rsid w:val="00FA18C7"/>
    <w:rsid w:val="00FB3AC5"/>
    <w:rsid w:val="00FB4D4A"/>
    <w:rsid w:val="00FB5709"/>
    <w:rsid w:val="00FB69B6"/>
    <w:rsid w:val="00FC1309"/>
    <w:rsid w:val="00FC3F58"/>
    <w:rsid w:val="00FC4281"/>
    <w:rsid w:val="00FD5F39"/>
    <w:rsid w:val="00FD61C8"/>
    <w:rsid w:val="00FD7470"/>
    <w:rsid w:val="00FE0D90"/>
    <w:rsid w:val="00FE4472"/>
    <w:rsid w:val="00FE75FB"/>
    <w:rsid w:val="00FF2101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FA1EB8"/>
  <w15:docId w15:val="{A3393C8B-CCF3-4CE3-93B9-9333584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fax">
    <w:name w:val="Encabezado de fax"/>
    <w:basedOn w:val="Normal"/>
    <w:pPr>
      <w:spacing w:before="240" w:after="60"/>
    </w:pPr>
  </w:style>
  <w:style w:type="paragraph" w:styleId="Encabezado">
    <w:name w:val="header"/>
    <w:basedOn w:val="Normal"/>
    <w:link w:val="EncabezadoCar"/>
    <w:uiPriority w:val="99"/>
    <w:rsid w:val="009D65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6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D30EA"/>
  </w:style>
  <w:style w:type="paragraph" w:customStyle="1" w:styleId="piepginadireccin">
    <w:name w:val="pie página dirección"/>
    <w:qFormat/>
    <w:rsid w:val="00ED30EA"/>
    <w:pPr>
      <w:framePr w:hSpace="142" w:wrap="around" w:vAnchor="page" w:hAnchor="page" w:yAlign="bottom"/>
      <w:suppressOverlap/>
    </w:pPr>
    <w:rPr>
      <w:rFonts w:ascii="Arial" w:hAnsi="Arial"/>
      <w:sz w:val="14"/>
      <w:szCs w:val="14"/>
      <w:lang w:val="es-ES" w:eastAsia="es-ES"/>
    </w:rPr>
  </w:style>
  <w:style w:type="paragraph" w:styleId="Sinespaciado">
    <w:name w:val="No Spacing"/>
    <w:uiPriority w:val="1"/>
    <w:qFormat/>
    <w:rsid w:val="00FD61C8"/>
    <w:pPr>
      <w:suppressAutoHyphens/>
    </w:pPr>
    <w:rPr>
      <w:lang w:val="es-ES" w:eastAsia="ar-SA"/>
    </w:rPr>
  </w:style>
  <w:style w:type="paragraph" w:customStyle="1" w:styleId="Default">
    <w:name w:val="Default"/>
    <w:rsid w:val="00BD6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qFormat/>
    <w:rsid w:val="00DC363A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2705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705F9"/>
    <w:rPr>
      <w:rFonts w:ascii="Segoe UI" w:hAnsi="Segoe UI" w:cs="Segoe UI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0196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1960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1</Pages>
  <Words>128</Words>
  <Characters>709</Characters>
  <Application>Microsoft Office Word</Application>
  <DocSecurity>2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Trabajo</vt:lpstr>
    </vt:vector>
  </TitlesOfParts>
  <Manager>Centro Información - Internet - VG..</Manager>
  <Company>AECI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Trabajo</dc:title>
  <dc:subject>Modelos AECI - Manual Imagen Institucional</dc:subject>
  <dc:creator>AECI</dc:creator>
  <cp:lastModifiedBy>Aguilar Requeno, Sofia Magdalena</cp:lastModifiedBy>
  <cp:revision>2</cp:revision>
  <cp:lastPrinted>2024-04-25T14:47:00Z</cp:lastPrinted>
  <dcterms:created xsi:type="dcterms:W3CDTF">2024-04-25T18:29:00Z</dcterms:created>
  <dcterms:modified xsi:type="dcterms:W3CDTF">2024-04-25T18:29:00Z</dcterms:modified>
</cp:coreProperties>
</file>